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6F" w:rsidRDefault="003E746F" w:rsidP="0032140F">
      <w:pPr>
        <w:jc w:val="center"/>
        <w:rPr>
          <w:rStyle w:val="Strong"/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>Сведения</w:t>
      </w:r>
    </w:p>
    <w:p w:rsidR="003E746F" w:rsidRDefault="003E746F" w:rsidP="0032140F">
      <w:pPr>
        <w:jc w:val="center"/>
        <w:rPr>
          <w:rStyle w:val="Strong"/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2015 года по 31 декабря 2015 года</w:t>
      </w:r>
    </w:p>
    <w:p w:rsidR="003E746F" w:rsidRDefault="003E746F" w:rsidP="0032140F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3E746F">
        <w:tc>
          <w:tcPr>
            <w:tcW w:w="426" w:type="dxa"/>
            <w:vMerge w:val="restart"/>
          </w:tcPr>
          <w:p w:rsidR="003E746F" w:rsidRDefault="003E746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3E746F" w:rsidRDefault="003E746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Деклариро-ванный годовой доход</w:t>
            </w:r>
            <w:r>
              <w:rPr>
                <w:rStyle w:val="FootnoteReference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FootnoteReference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собствен-ности</w:t>
            </w:r>
          </w:p>
        </w:tc>
        <w:tc>
          <w:tcPr>
            <w:tcW w:w="851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 w:val="restart"/>
          </w:tcPr>
          <w:p w:rsidR="003E746F" w:rsidRDefault="003E746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Бикметов А.Д.</w:t>
            </w:r>
          </w:p>
        </w:tc>
        <w:tc>
          <w:tcPr>
            <w:tcW w:w="992" w:type="dxa"/>
            <w:vMerge w:val="restart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Глава администрации</w:t>
            </w: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общедолевая</w:t>
            </w:r>
          </w:p>
        </w:tc>
        <w:tc>
          <w:tcPr>
            <w:tcW w:w="851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Pr="0032140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а/м Тойота- королла</w:t>
            </w:r>
          </w:p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242083,99</w:t>
            </w:r>
          </w:p>
        </w:tc>
        <w:tc>
          <w:tcPr>
            <w:tcW w:w="2268" w:type="dxa"/>
            <w:vMerge w:val="restart"/>
          </w:tcPr>
          <w:p w:rsidR="003E746F" w:rsidRDefault="003E746F" w:rsidP="0033508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BA5EAD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3E746F" w:rsidRDefault="003E746F" w:rsidP="00BA5EAD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E746F" w:rsidRDefault="003E746F" w:rsidP="00BA5EAD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80,8</w:t>
            </w:r>
          </w:p>
        </w:tc>
        <w:tc>
          <w:tcPr>
            <w:tcW w:w="992" w:type="dxa"/>
            <w:vAlign w:val="center"/>
          </w:tcPr>
          <w:p w:rsidR="003E746F" w:rsidRDefault="003E746F" w:rsidP="00BA5EAD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B6F84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3E746F" w:rsidRDefault="003E746F" w:rsidP="00FB6F84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E746F" w:rsidRDefault="003E746F" w:rsidP="00FB6F84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  <w:t>43,7</w:t>
            </w:r>
          </w:p>
        </w:tc>
        <w:tc>
          <w:tcPr>
            <w:tcW w:w="992" w:type="dxa"/>
            <w:vAlign w:val="center"/>
          </w:tcPr>
          <w:p w:rsidR="003E746F" w:rsidRDefault="003E746F" w:rsidP="00FB6F84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Трактор Т-25А</w:t>
            </w:r>
          </w:p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Автоприцеп 823200(ОЗТП-Сармат)</w:t>
            </w: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rPr>
          <w:trHeight w:val="389"/>
        </w:trPr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Супруга</w:t>
            </w:r>
          </w:p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общедолевая</w:t>
            </w: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B87F5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а/м Камаз 51102</w:t>
            </w:r>
          </w:p>
        </w:tc>
        <w:tc>
          <w:tcPr>
            <w:tcW w:w="1276" w:type="dxa"/>
            <w:vMerge w:val="restart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168315,73</w:t>
            </w:r>
          </w:p>
        </w:tc>
        <w:tc>
          <w:tcPr>
            <w:tcW w:w="2268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 w:val="restart"/>
          </w:tcPr>
          <w:p w:rsidR="003E746F" w:rsidRDefault="003E746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992" w:type="dxa"/>
            <w:vMerge w:val="restart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3E746F" w:rsidRDefault="003E746F" w:rsidP="0032140F">
      <w:pPr>
        <w:jc w:val="center"/>
      </w:pPr>
    </w:p>
    <w:p w:rsidR="003E746F" w:rsidRDefault="003E746F" w:rsidP="0032140F">
      <w:pPr>
        <w:pStyle w:val="FootnoteText"/>
        <w:ind w:firstLine="709"/>
        <w:jc w:val="both"/>
      </w:pPr>
      <w:r>
        <w:rPr>
          <w:rStyle w:val="FootnoteReference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E746F" w:rsidRDefault="003E746F" w:rsidP="0032140F">
      <w:pPr>
        <w:pStyle w:val="FootnoteText"/>
        <w:ind w:firstLine="709"/>
        <w:jc w:val="both"/>
      </w:pPr>
      <w:r>
        <w:rPr>
          <w:rStyle w:val="FootnoteReference"/>
        </w:rPr>
        <w:t>2</w:t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3E746F" w:rsidRDefault="003E746F" w:rsidP="0032140F">
      <w:pPr>
        <w:rPr>
          <w:b/>
          <w:bCs/>
          <w:sz w:val="28"/>
          <w:szCs w:val="28"/>
        </w:rPr>
      </w:pPr>
    </w:p>
    <w:p w:rsidR="003E746F" w:rsidRDefault="003E746F" w:rsidP="0032140F">
      <w:pPr>
        <w:rPr>
          <w:b/>
          <w:bCs/>
          <w:sz w:val="28"/>
          <w:szCs w:val="28"/>
        </w:rPr>
      </w:pPr>
    </w:p>
    <w:p w:rsidR="003E746F" w:rsidRDefault="003E746F" w:rsidP="0032140F">
      <w:pPr>
        <w:rPr>
          <w:b/>
          <w:bCs/>
          <w:sz w:val="28"/>
          <w:szCs w:val="28"/>
        </w:rPr>
      </w:pPr>
    </w:p>
    <w:p w:rsidR="003E746F" w:rsidRDefault="003E746F" w:rsidP="0032140F">
      <w:pPr>
        <w:rPr>
          <w:b/>
          <w:bCs/>
          <w:sz w:val="28"/>
          <w:szCs w:val="28"/>
        </w:rPr>
      </w:pPr>
    </w:p>
    <w:p w:rsidR="003E746F" w:rsidRDefault="003E746F" w:rsidP="0032140F">
      <w:pPr>
        <w:rPr>
          <w:b/>
          <w:bCs/>
          <w:sz w:val="28"/>
          <w:szCs w:val="28"/>
        </w:rPr>
      </w:pPr>
    </w:p>
    <w:p w:rsidR="003E746F" w:rsidRDefault="003E746F" w:rsidP="00B87F56">
      <w:pPr>
        <w:jc w:val="center"/>
        <w:rPr>
          <w:rStyle w:val="Strong"/>
          <w:color w:val="333333"/>
          <w:sz w:val="28"/>
          <w:szCs w:val="28"/>
        </w:rPr>
      </w:pPr>
    </w:p>
    <w:p w:rsidR="003E746F" w:rsidRDefault="003E746F" w:rsidP="00B87F56">
      <w:pPr>
        <w:jc w:val="center"/>
        <w:rPr>
          <w:rStyle w:val="Strong"/>
          <w:color w:val="333333"/>
          <w:sz w:val="28"/>
          <w:szCs w:val="28"/>
        </w:rPr>
      </w:pPr>
    </w:p>
    <w:p w:rsidR="003E746F" w:rsidRDefault="003E746F" w:rsidP="00B87F56">
      <w:pPr>
        <w:jc w:val="center"/>
        <w:rPr>
          <w:rStyle w:val="Strong"/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>Сведения</w:t>
      </w:r>
    </w:p>
    <w:p w:rsidR="003E746F" w:rsidRDefault="003E746F" w:rsidP="00B87F56">
      <w:pPr>
        <w:jc w:val="center"/>
        <w:rPr>
          <w:rStyle w:val="Strong"/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2015 года по 31 декабря 2015 года</w:t>
      </w:r>
    </w:p>
    <w:p w:rsidR="003E746F" w:rsidRDefault="003E746F" w:rsidP="00B87F56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3E746F">
        <w:tc>
          <w:tcPr>
            <w:tcW w:w="426" w:type="dxa"/>
            <w:vMerge w:val="restart"/>
          </w:tcPr>
          <w:p w:rsidR="003E746F" w:rsidRDefault="003E746F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3E746F" w:rsidRDefault="003E746F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Деклариро-ванный годовой доход</w:t>
            </w:r>
            <w:r>
              <w:rPr>
                <w:rStyle w:val="FootnoteReference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FootnoteReference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собствен-ности</w:t>
            </w: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 w:val="restart"/>
          </w:tcPr>
          <w:p w:rsidR="003E746F" w:rsidRDefault="003E746F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Яковлева О.А.</w:t>
            </w:r>
          </w:p>
        </w:tc>
        <w:tc>
          <w:tcPr>
            <w:tcW w:w="992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Специалист 1 категории –бухгалтер администрации</w:t>
            </w: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общедолевая</w:t>
            </w: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152510-79</w:t>
            </w:r>
          </w:p>
        </w:tc>
        <w:tc>
          <w:tcPr>
            <w:tcW w:w="2268" w:type="dxa"/>
            <w:vMerge w:val="restart"/>
          </w:tcPr>
          <w:p w:rsidR="003E746F" w:rsidRDefault="003E746F" w:rsidP="009D2B5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общедолевая</w:t>
            </w: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общедолевая</w:t>
            </w: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159976</w:t>
            </w: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rPr>
          <w:trHeight w:val="389"/>
        </w:trPr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общедолевая</w:t>
            </w: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9D2B5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а/м ВАЗ 21144</w:t>
            </w:r>
          </w:p>
        </w:tc>
        <w:tc>
          <w:tcPr>
            <w:tcW w:w="1276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260000-00</w:t>
            </w:r>
          </w:p>
        </w:tc>
        <w:tc>
          <w:tcPr>
            <w:tcW w:w="2268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 w:val="restart"/>
          </w:tcPr>
          <w:p w:rsidR="003E746F" w:rsidRDefault="003E746F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992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3E746F" w:rsidRDefault="003E746F" w:rsidP="00B87F56">
      <w:pPr>
        <w:jc w:val="center"/>
      </w:pPr>
    </w:p>
    <w:p w:rsidR="003E746F" w:rsidRDefault="003E746F" w:rsidP="00B87F56">
      <w:pPr>
        <w:pStyle w:val="FootnoteText"/>
        <w:ind w:firstLine="709"/>
        <w:jc w:val="both"/>
      </w:pPr>
      <w:r>
        <w:rPr>
          <w:rStyle w:val="FootnoteReference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E746F" w:rsidRDefault="003E746F" w:rsidP="00B87F56">
      <w:pPr>
        <w:pStyle w:val="FootnoteText"/>
        <w:ind w:firstLine="709"/>
        <w:jc w:val="both"/>
      </w:pPr>
      <w:r>
        <w:rPr>
          <w:rStyle w:val="FootnoteReference"/>
        </w:rPr>
        <w:t>2</w:t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3E746F" w:rsidRDefault="003E746F" w:rsidP="0032140F">
      <w:pPr>
        <w:rPr>
          <w:b/>
          <w:bCs/>
          <w:sz w:val="28"/>
          <w:szCs w:val="28"/>
        </w:rPr>
      </w:pPr>
    </w:p>
    <w:p w:rsidR="003E746F" w:rsidRDefault="003E746F" w:rsidP="0032140F">
      <w:pPr>
        <w:rPr>
          <w:b/>
          <w:bCs/>
          <w:sz w:val="28"/>
          <w:szCs w:val="28"/>
        </w:rPr>
      </w:pPr>
    </w:p>
    <w:p w:rsidR="003E746F" w:rsidRDefault="003E746F" w:rsidP="0032140F">
      <w:pPr>
        <w:rPr>
          <w:b/>
          <w:bCs/>
          <w:sz w:val="28"/>
          <w:szCs w:val="28"/>
        </w:rPr>
      </w:pPr>
    </w:p>
    <w:p w:rsidR="003E746F" w:rsidRDefault="003E746F" w:rsidP="0032140F">
      <w:pPr>
        <w:rPr>
          <w:b/>
          <w:bCs/>
          <w:sz w:val="28"/>
          <w:szCs w:val="28"/>
        </w:rPr>
      </w:pPr>
    </w:p>
    <w:p w:rsidR="003E746F" w:rsidRDefault="003E746F" w:rsidP="0032140F">
      <w:pPr>
        <w:rPr>
          <w:b/>
          <w:bCs/>
          <w:sz w:val="28"/>
          <w:szCs w:val="28"/>
        </w:rPr>
      </w:pPr>
    </w:p>
    <w:p w:rsidR="003E746F" w:rsidRDefault="003E746F" w:rsidP="009D2B5A">
      <w:pPr>
        <w:jc w:val="center"/>
        <w:rPr>
          <w:rStyle w:val="Strong"/>
          <w:color w:val="333333"/>
          <w:sz w:val="28"/>
          <w:szCs w:val="28"/>
        </w:rPr>
      </w:pPr>
    </w:p>
    <w:p w:rsidR="003E746F" w:rsidRDefault="003E746F" w:rsidP="009D2B5A">
      <w:pPr>
        <w:jc w:val="center"/>
        <w:rPr>
          <w:rStyle w:val="Strong"/>
          <w:color w:val="333333"/>
          <w:sz w:val="28"/>
          <w:szCs w:val="28"/>
        </w:rPr>
      </w:pPr>
    </w:p>
    <w:p w:rsidR="003E746F" w:rsidRDefault="003E746F" w:rsidP="009D2B5A">
      <w:pPr>
        <w:jc w:val="center"/>
        <w:rPr>
          <w:rStyle w:val="Strong"/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>Сведения</w:t>
      </w:r>
    </w:p>
    <w:p w:rsidR="003E746F" w:rsidRDefault="003E746F" w:rsidP="009D2B5A">
      <w:pPr>
        <w:jc w:val="center"/>
        <w:rPr>
          <w:rStyle w:val="Strong"/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2015 года по 31 декабря 2015 года</w:t>
      </w:r>
    </w:p>
    <w:p w:rsidR="003E746F" w:rsidRDefault="003E746F" w:rsidP="009D2B5A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3E746F">
        <w:tc>
          <w:tcPr>
            <w:tcW w:w="426" w:type="dxa"/>
            <w:vMerge w:val="restart"/>
          </w:tcPr>
          <w:p w:rsidR="003E746F" w:rsidRDefault="003E746F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3E746F" w:rsidRDefault="003E746F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Деклариро-ванный годовой доход</w:t>
            </w:r>
            <w:r>
              <w:rPr>
                <w:rStyle w:val="FootnoteReference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FootnoteReference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собствен-ности</w:t>
            </w: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 w:val="restart"/>
          </w:tcPr>
          <w:p w:rsidR="003E746F" w:rsidRDefault="003E746F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Тимакова Л.П.</w:t>
            </w:r>
          </w:p>
        </w:tc>
        <w:tc>
          <w:tcPr>
            <w:tcW w:w="992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Специалист 1 категории администрации</w:t>
            </w: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общедолевая</w:t>
            </w: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1A6F9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а/м ВАЗ 21099</w:t>
            </w:r>
          </w:p>
        </w:tc>
        <w:tc>
          <w:tcPr>
            <w:tcW w:w="1276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157506,81</w:t>
            </w:r>
          </w:p>
        </w:tc>
        <w:tc>
          <w:tcPr>
            <w:tcW w:w="2268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общедолевая</w:t>
            </w: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53333,3</w:t>
            </w: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1212</w:t>
            </w: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  <w:t>76,8</w:t>
            </w: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rPr>
          <w:trHeight w:val="389"/>
        </w:trPr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 w:val="restart"/>
          </w:tcPr>
          <w:p w:rsidR="003E746F" w:rsidRDefault="003E746F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992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3E746F" w:rsidRDefault="003E746F" w:rsidP="009D2B5A">
      <w:pPr>
        <w:jc w:val="center"/>
      </w:pPr>
    </w:p>
    <w:p w:rsidR="003E746F" w:rsidRDefault="003E746F" w:rsidP="009D2B5A">
      <w:pPr>
        <w:pStyle w:val="FootnoteText"/>
        <w:ind w:firstLine="709"/>
        <w:jc w:val="both"/>
      </w:pPr>
      <w:r>
        <w:rPr>
          <w:rStyle w:val="FootnoteReference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E746F" w:rsidRDefault="003E746F" w:rsidP="009D2B5A">
      <w:pPr>
        <w:pStyle w:val="FootnoteText"/>
        <w:ind w:firstLine="709"/>
        <w:jc w:val="both"/>
      </w:pPr>
      <w:r>
        <w:rPr>
          <w:rStyle w:val="FootnoteReference"/>
        </w:rPr>
        <w:t>2</w:t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3E746F" w:rsidRDefault="003E746F" w:rsidP="009D2B5A">
      <w:pPr>
        <w:rPr>
          <w:b/>
          <w:bCs/>
          <w:sz w:val="28"/>
          <w:szCs w:val="28"/>
        </w:rPr>
      </w:pPr>
    </w:p>
    <w:p w:rsidR="003E746F" w:rsidRDefault="003E746F" w:rsidP="009D2B5A">
      <w:pPr>
        <w:rPr>
          <w:b/>
          <w:bCs/>
          <w:sz w:val="28"/>
          <w:szCs w:val="28"/>
        </w:rPr>
      </w:pPr>
    </w:p>
    <w:p w:rsidR="003E746F" w:rsidRDefault="003E746F" w:rsidP="009D2B5A">
      <w:pPr>
        <w:rPr>
          <w:b/>
          <w:bCs/>
          <w:sz w:val="28"/>
          <w:szCs w:val="28"/>
        </w:rPr>
      </w:pPr>
    </w:p>
    <w:p w:rsidR="003E746F" w:rsidRDefault="003E746F" w:rsidP="009D2B5A">
      <w:pPr>
        <w:rPr>
          <w:b/>
          <w:bCs/>
          <w:sz w:val="28"/>
          <w:szCs w:val="28"/>
        </w:rPr>
      </w:pPr>
    </w:p>
    <w:p w:rsidR="003E746F" w:rsidRDefault="003E746F" w:rsidP="009D2B5A">
      <w:pPr>
        <w:rPr>
          <w:b/>
          <w:bCs/>
          <w:sz w:val="28"/>
          <w:szCs w:val="28"/>
        </w:rPr>
      </w:pPr>
    </w:p>
    <w:p w:rsidR="003E746F" w:rsidRDefault="003E746F" w:rsidP="009D2B5A">
      <w:pPr>
        <w:rPr>
          <w:b/>
          <w:bCs/>
          <w:sz w:val="28"/>
          <w:szCs w:val="28"/>
        </w:rPr>
      </w:pPr>
    </w:p>
    <w:p w:rsidR="003E746F" w:rsidRDefault="003E746F" w:rsidP="009D2B5A">
      <w:pPr>
        <w:rPr>
          <w:b/>
          <w:bCs/>
          <w:sz w:val="28"/>
          <w:szCs w:val="28"/>
        </w:rPr>
      </w:pPr>
    </w:p>
    <w:p w:rsidR="003E746F" w:rsidRDefault="003E746F" w:rsidP="001A6F92">
      <w:pPr>
        <w:jc w:val="center"/>
        <w:rPr>
          <w:rStyle w:val="Strong"/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>Сведения</w:t>
      </w:r>
    </w:p>
    <w:p w:rsidR="003E746F" w:rsidRDefault="003E746F" w:rsidP="001A6F92">
      <w:pPr>
        <w:jc w:val="center"/>
        <w:rPr>
          <w:rStyle w:val="Strong"/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2015 года по 31 декабря 2015 года</w:t>
      </w:r>
    </w:p>
    <w:p w:rsidR="003E746F" w:rsidRDefault="003E746F" w:rsidP="001A6F92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3E746F">
        <w:tc>
          <w:tcPr>
            <w:tcW w:w="426" w:type="dxa"/>
            <w:vMerge w:val="restart"/>
          </w:tcPr>
          <w:p w:rsidR="003E746F" w:rsidRDefault="003E746F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3E746F" w:rsidRDefault="003E746F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Деклариро-ванный годовой доход</w:t>
            </w:r>
            <w:r>
              <w:rPr>
                <w:rStyle w:val="FootnoteReference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FootnoteReference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собствен-ности</w:t>
            </w: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 w:val="restart"/>
          </w:tcPr>
          <w:p w:rsidR="003E746F" w:rsidRDefault="003E746F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Смирнова Н.А.</w:t>
            </w:r>
          </w:p>
        </w:tc>
        <w:tc>
          <w:tcPr>
            <w:tcW w:w="992" w:type="dxa"/>
            <w:vMerge w:val="restart"/>
          </w:tcPr>
          <w:p w:rsidR="003E746F" w:rsidRDefault="003E746F" w:rsidP="001A6F92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Специалист 2 категории –администрации</w:t>
            </w: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общедолевая</w:t>
            </w: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161652,65</w:t>
            </w:r>
          </w:p>
        </w:tc>
        <w:tc>
          <w:tcPr>
            <w:tcW w:w="2268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rPr>
          <w:trHeight w:val="389"/>
        </w:trPr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общедолевая</w:t>
            </w: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290D9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а/м ВАЗ 2106,</w:t>
            </w:r>
          </w:p>
          <w:p w:rsidR="003E746F" w:rsidRDefault="003E746F" w:rsidP="00290D9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а/м лада Калина</w:t>
            </w:r>
          </w:p>
        </w:tc>
        <w:tc>
          <w:tcPr>
            <w:tcW w:w="1276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216666,77</w:t>
            </w:r>
          </w:p>
        </w:tc>
        <w:tc>
          <w:tcPr>
            <w:tcW w:w="2268" w:type="dxa"/>
            <w:vMerge w:val="restart"/>
          </w:tcPr>
          <w:p w:rsidR="003E746F" w:rsidRDefault="003E746F" w:rsidP="0073012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общедолевая</w:t>
            </w: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общедолевая</w:t>
            </w: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159976</w:t>
            </w: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  <w:t>Общая, совместная собственность</w:t>
            </w: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  <w:t>69</w:t>
            </w: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 w:val="restart"/>
          </w:tcPr>
          <w:p w:rsidR="003E746F" w:rsidRDefault="003E746F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992" w:type="dxa"/>
            <w:vMerge w:val="restart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3E746F" w:rsidRDefault="003E746F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 w:rsidP="00F820E6">
            <w:pPr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3E746F" w:rsidRDefault="003E746F" w:rsidP="001A6F92">
      <w:pPr>
        <w:jc w:val="center"/>
      </w:pPr>
    </w:p>
    <w:p w:rsidR="003E746F" w:rsidRDefault="003E746F" w:rsidP="001A6F92">
      <w:pPr>
        <w:pStyle w:val="FootnoteText"/>
        <w:ind w:firstLine="709"/>
        <w:jc w:val="both"/>
      </w:pPr>
      <w:r>
        <w:rPr>
          <w:rStyle w:val="FootnoteReference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E746F" w:rsidRDefault="003E746F" w:rsidP="001A6F92">
      <w:pPr>
        <w:pStyle w:val="FootnoteText"/>
        <w:ind w:firstLine="709"/>
        <w:jc w:val="both"/>
      </w:pPr>
      <w:r>
        <w:rPr>
          <w:rStyle w:val="FootnoteReference"/>
        </w:rPr>
        <w:t>2</w:t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3E746F" w:rsidRDefault="003E746F" w:rsidP="001A6F92">
      <w:pPr>
        <w:rPr>
          <w:b/>
          <w:bCs/>
          <w:sz w:val="28"/>
          <w:szCs w:val="28"/>
        </w:rPr>
      </w:pPr>
    </w:p>
    <w:p w:rsidR="003E746F" w:rsidRDefault="003E746F" w:rsidP="001A6F92">
      <w:pPr>
        <w:rPr>
          <w:b/>
          <w:bCs/>
          <w:sz w:val="28"/>
          <w:szCs w:val="28"/>
        </w:rPr>
      </w:pPr>
    </w:p>
    <w:p w:rsidR="003E746F" w:rsidRDefault="003E746F" w:rsidP="001A6F92">
      <w:pPr>
        <w:rPr>
          <w:b/>
          <w:bCs/>
          <w:sz w:val="28"/>
          <w:szCs w:val="28"/>
        </w:rPr>
      </w:pPr>
    </w:p>
    <w:p w:rsidR="003E746F" w:rsidRDefault="003E746F" w:rsidP="0032140F">
      <w:pPr>
        <w:rPr>
          <w:b/>
          <w:bCs/>
          <w:sz w:val="28"/>
          <w:szCs w:val="28"/>
        </w:rPr>
        <w:sectPr w:rsidR="003E746F">
          <w:pgSz w:w="16838" w:h="11906" w:orient="landscape"/>
          <w:pgMar w:top="1134" w:right="1134" w:bottom="567" w:left="567" w:header="397" w:footer="397" w:gutter="0"/>
          <w:cols w:space="720"/>
        </w:sectPr>
      </w:pPr>
    </w:p>
    <w:p w:rsidR="003E746F" w:rsidRDefault="003E746F"/>
    <w:sectPr w:rsidR="003E746F" w:rsidSect="00D3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40F"/>
    <w:rsid w:val="00115A21"/>
    <w:rsid w:val="00160A5F"/>
    <w:rsid w:val="001A6F92"/>
    <w:rsid w:val="00217B4E"/>
    <w:rsid w:val="002439F1"/>
    <w:rsid w:val="00282DA2"/>
    <w:rsid w:val="002861C7"/>
    <w:rsid w:val="00290D99"/>
    <w:rsid w:val="0032140F"/>
    <w:rsid w:val="0033508D"/>
    <w:rsid w:val="003B2C0E"/>
    <w:rsid w:val="003E746F"/>
    <w:rsid w:val="005904BE"/>
    <w:rsid w:val="005B50DF"/>
    <w:rsid w:val="00632A89"/>
    <w:rsid w:val="00680572"/>
    <w:rsid w:val="00725133"/>
    <w:rsid w:val="00730127"/>
    <w:rsid w:val="008C194C"/>
    <w:rsid w:val="00936221"/>
    <w:rsid w:val="009366EE"/>
    <w:rsid w:val="00937B31"/>
    <w:rsid w:val="009438BF"/>
    <w:rsid w:val="009D2B5A"/>
    <w:rsid w:val="00AD1B66"/>
    <w:rsid w:val="00B87F56"/>
    <w:rsid w:val="00BA5EAD"/>
    <w:rsid w:val="00BD6DEC"/>
    <w:rsid w:val="00C568B1"/>
    <w:rsid w:val="00CF6B66"/>
    <w:rsid w:val="00D3302A"/>
    <w:rsid w:val="00E631E6"/>
    <w:rsid w:val="00EA063A"/>
    <w:rsid w:val="00F26935"/>
    <w:rsid w:val="00F820E6"/>
    <w:rsid w:val="00FB6F84"/>
    <w:rsid w:val="00FF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0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32140F"/>
    <w:pPr>
      <w:autoSpaceDE w:val="0"/>
      <w:autoSpaceDN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2140F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32140F"/>
    <w:rPr>
      <w:vertAlign w:val="superscript"/>
    </w:rPr>
  </w:style>
  <w:style w:type="character" w:styleId="Strong">
    <w:name w:val="Strong"/>
    <w:basedOn w:val="DefaultParagraphFont"/>
    <w:uiPriority w:val="99"/>
    <w:qFormat/>
    <w:rsid w:val="003214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5</Pages>
  <Words>1062</Words>
  <Characters>6055</Characters>
  <Application>Microsoft Office Outlook</Application>
  <DocSecurity>0</DocSecurity>
  <Lines>0</Lines>
  <Paragraphs>0</Paragraphs>
  <ScaleCrop>false</ScaleCrop>
  <Company>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Тимакова</cp:lastModifiedBy>
  <cp:revision>8</cp:revision>
  <dcterms:created xsi:type="dcterms:W3CDTF">2015-04-26T17:00:00Z</dcterms:created>
  <dcterms:modified xsi:type="dcterms:W3CDTF">2016-05-02T10:35:00Z</dcterms:modified>
</cp:coreProperties>
</file>